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7FBF" w14:textId="04A88222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48F9E59" wp14:editId="44BAC0F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791D0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EE1A0B9" w14:textId="4CB78AB4" w:rsidR="00837C80" w:rsidRPr="0052092F" w:rsidRDefault="0052092F" w:rsidP="00837C80">
      <w:pPr>
        <w:rPr>
          <w:b/>
          <w:sz w:val="28"/>
          <w:szCs w:val="28"/>
          <w:lang w:val="en-GB"/>
        </w:rPr>
      </w:pPr>
      <w:r w:rsidRPr="0052092F">
        <w:rPr>
          <w:b/>
          <w:sz w:val="28"/>
          <w:szCs w:val="28"/>
          <w:lang w:val="en-GB"/>
        </w:rPr>
        <w:t>4 October 2019</w:t>
      </w:r>
    </w:p>
    <w:p w14:paraId="00DF899D" w14:textId="5EFF6E7A" w:rsidR="00837C80" w:rsidRPr="0052092F" w:rsidRDefault="0052092F" w:rsidP="00837C80">
      <w:pPr>
        <w:rPr>
          <w:b/>
          <w:sz w:val="28"/>
          <w:szCs w:val="28"/>
          <w:lang w:val="en-GB"/>
        </w:rPr>
      </w:pPr>
      <w:r w:rsidRPr="0052092F">
        <w:rPr>
          <w:b/>
          <w:sz w:val="28"/>
          <w:szCs w:val="28"/>
          <w:lang w:val="en-GB"/>
        </w:rPr>
        <w:t>[97</w:t>
      </w:r>
      <w:r w:rsidR="00837C80" w:rsidRPr="0052092F">
        <w:rPr>
          <w:b/>
          <w:sz w:val="28"/>
          <w:szCs w:val="28"/>
          <w:lang w:val="en-GB"/>
        </w:rPr>
        <w:t>-1</w:t>
      </w:r>
      <w:r w:rsidRPr="0052092F">
        <w:rPr>
          <w:b/>
          <w:sz w:val="28"/>
          <w:szCs w:val="28"/>
          <w:lang w:val="en-GB"/>
        </w:rPr>
        <w:t>9</w:t>
      </w:r>
      <w:r w:rsidR="00837C80" w:rsidRPr="0052092F">
        <w:rPr>
          <w:b/>
          <w:sz w:val="28"/>
          <w:szCs w:val="28"/>
          <w:lang w:val="en-GB"/>
        </w:rPr>
        <w:t>]</w:t>
      </w:r>
    </w:p>
    <w:p w14:paraId="1AAF0C8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48813FC3" w14:textId="7357E66B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</w:t>
      </w:r>
      <w:r w:rsidR="003369AB">
        <w:rPr>
          <w:b/>
          <w:szCs w:val="32"/>
        </w:rPr>
        <w:t>A</w:t>
      </w:r>
      <w:r w:rsidR="00975A05" w:rsidRPr="003369AB">
        <w:rPr>
          <w:b/>
          <w:szCs w:val="32"/>
        </w:rPr>
        <w:t>1189</w:t>
      </w:r>
    </w:p>
    <w:p w14:paraId="2177E635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FC750A1" w14:textId="77777777" w:rsidR="00D140FE" w:rsidRPr="003369AB" w:rsidRDefault="00975A0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3369AB">
        <w:rPr>
          <w:b w:val="0"/>
          <w:i w:val="0"/>
          <w:sz w:val="32"/>
          <w:szCs w:val="32"/>
          <w:lang w:val="en-GB"/>
        </w:rPr>
        <w:t>White Mineral Oil as a Processing Aid for dust suppression in grain</w:t>
      </w:r>
      <w:r w:rsidR="00866B43" w:rsidRPr="003369AB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6C6CEE01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F37B13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440329E1" w14:textId="77777777" w:rsidTr="005F75E4">
        <w:tc>
          <w:tcPr>
            <w:tcW w:w="9065" w:type="dxa"/>
            <w:gridSpan w:val="3"/>
          </w:tcPr>
          <w:p w14:paraId="7CC55227" w14:textId="5D7AF603" w:rsidR="00837C80" w:rsidRPr="00F76DA0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F76DA0" w:rsidRPr="00F76DA0">
              <w:rPr>
                <w:lang w:val="en-GB"/>
              </w:rPr>
              <w:t>20 August 2019</w:t>
            </w:r>
          </w:p>
          <w:p w14:paraId="38EDA299" w14:textId="10A5E734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F76DA0">
              <w:rPr>
                <w:lang w:val="en-GB"/>
              </w:rPr>
              <w:t>10 September 2019</w:t>
            </w:r>
          </w:p>
          <w:p w14:paraId="0F8387F3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1862576E" w14:textId="77777777" w:rsidTr="004A69D0">
        <w:trPr>
          <w:trHeight w:val="750"/>
        </w:trPr>
        <w:tc>
          <w:tcPr>
            <w:tcW w:w="6828" w:type="dxa"/>
            <w:gridSpan w:val="2"/>
          </w:tcPr>
          <w:p w14:paraId="1153E45C" w14:textId="77777777" w:rsidR="00866B43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486A63D8" w14:textId="77F5D066" w:rsidR="00F76DA0" w:rsidRPr="00742870" w:rsidRDefault="00F76DA0" w:rsidP="00837C80">
            <w:pPr>
              <w:pStyle w:val="AARTableText"/>
              <w:rPr>
                <w:lang w:val="en-GB"/>
              </w:rPr>
            </w:pPr>
            <w:r w:rsidRPr="00F76DA0">
              <w:rPr>
                <w:lang w:val="en-GB"/>
              </w:rPr>
              <w:t>IMCD Australia Pty Ltd</w:t>
            </w:r>
          </w:p>
        </w:tc>
        <w:tc>
          <w:tcPr>
            <w:tcW w:w="2237" w:type="dxa"/>
            <w:vMerge w:val="restart"/>
          </w:tcPr>
          <w:p w14:paraId="34853DC5" w14:textId="0367C646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769F8268" w14:textId="32698AF7" w:rsidR="00837C80" w:rsidRDefault="00F76DA0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1.3.3</w:t>
            </w:r>
          </w:p>
          <w:p w14:paraId="1604EF9D" w14:textId="320C442D" w:rsidR="00F76DA0" w:rsidRPr="00742870" w:rsidRDefault="00F76DA0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</w:p>
          <w:p w14:paraId="605AD9CC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804F1E7" w14:textId="77777777" w:rsidTr="004A69D0">
        <w:trPr>
          <w:trHeight w:val="750"/>
        </w:trPr>
        <w:tc>
          <w:tcPr>
            <w:tcW w:w="6828" w:type="dxa"/>
            <w:gridSpan w:val="2"/>
          </w:tcPr>
          <w:p w14:paraId="0FC0D528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C8D552D" w14:textId="4390B12C" w:rsidR="00866B43" w:rsidRPr="00742870" w:rsidRDefault="00F76DA0" w:rsidP="00F76DA0">
            <w:pPr>
              <w:pStyle w:val="AARTableText"/>
              <w:rPr>
                <w:u w:val="single"/>
                <w:lang w:val="en-GB"/>
              </w:rPr>
            </w:pPr>
            <w:r w:rsidRPr="00F76DA0">
              <w:rPr>
                <w:lang w:val="en-GB"/>
              </w:rPr>
              <w:t xml:space="preserve">To approve the extension of use of </w:t>
            </w:r>
            <w:r>
              <w:rPr>
                <w:lang w:val="en-GB"/>
              </w:rPr>
              <w:t>White Mineral Oil</w:t>
            </w:r>
            <w:r w:rsidRPr="00F76DA0">
              <w:rPr>
                <w:lang w:val="en-GB"/>
              </w:rPr>
              <w:t xml:space="preserve"> as a processing aid for </w:t>
            </w:r>
            <w:r>
              <w:rPr>
                <w:lang w:val="en-GB"/>
              </w:rPr>
              <w:t>dust suppression in grain</w:t>
            </w:r>
            <w:r w:rsidR="003932D3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35097CC9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66CE9DC8" w14:textId="77777777" w:rsidTr="004A69D0">
        <w:trPr>
          <w:trHeight w:val="750"/>
        </w:trPr>
        <w:tc>
          <w:tcPr>
            <w:tcW w:w="3228" w:type="dxa"/>
          </w:tcPr>
          <w:p w14:paraId="00C0FE51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06E92346" w14:textId="09946A17" w:rsidR="00237F8F" w:rsidRPr="00742870" w:rsidRDefault="00F76DA0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6D23ED">
              <w:rPr>
                <w:lang w:val="en-GB"/>
              </w:rPr>
              <w:t>General</w:t>
            </w:r>
            <w:r w:rsidR="00736341">
              <w:rPr>
                <w:lang w:val="en-GB"/>
              </w:rPr>
              <w:t xml:space="preserve"> Level 3</w:t>
            </w:r>
          </w:p>
          <w:p w14:paraId="57C42175" w14:textId="45770DA5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A4468F0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14458F35" w14:textId="77A62652" w:rsidR="003932D3" w:rsidRPr="00BA3E6C" w:rsidRDefault="003932D3" w:rsidP="003932D3">
            <w:pPr>
              <w:pStyle w:val="AARTableText"/>
              <w:rPr>
                <w:lang w:val="en-GB"/>
              </w:rPr>
            </w:pPr>
            <w:r w:rsidRPr="00236D15">
              <w:rPr>
                <w:lang w:val="en-GB"/>
              </w:rPr>
              <w:t xml:space="preserve">Maximum </w:t>
            </w:r>
            <w:r w:rsidR="00736341">
              <w:rPr>
                <w:lang w:val="en-GB"/>
              </w:rPr>
              <w:t>540</w:t>
            </w:r>
            <w:r>
              <w:rPr>
                <w:lang w:val="en-GB"/>
              </w:rPr>
              <w:t xml:space="preserve"> variable</w:t>
            </w:r>
            <w:r w:rsidR="00736341">
              <w:rPr>
                <w:lang w:val="en-GB"/>
              </w:rPr>
              <w:t xml:space="preserve"> hours</w:t>
            </w:r>
            <w:r w:rsidRPr="00236D15" w:rsidDel="00236D15">
              <w:rPr>
                <w:lang w:val="en-GB"/>
              </w:rPr>
              <w:t xml:space="preserve"> </w:t>
            </w:r>
          </w:p>
          <w:p w14:paraId="1FAFF246" w14:textId="77777777" w:rsidR="00237F8F" w:rsidRPr="003932D3" w:rsidRDefault="00237F8F" w:rsidP="007E0C60">
            <w:pPr>
              <w:pStyle w:val="AARTableText"/>
              <w:rPr>
                <w:b/>
                <w:lang w:val="en-GB"/>
              </w:rPr>
            </w:pPr>
            <w:r w:rsidRPr="003932D3">
              <w:rPr>
                <w:b/>
                <w:lang w:val="en-GB"/>
              </w:rPr>
              <w:t>Reasons why:</w:t>
            </w:r>
          </w:p>
          <w:p w14:paraId="3BEE3CC6" w14:textId="4D4C4D17" w:rsidR="00237F8F" w:rsidRPr="00742870" w:rsidRDefault="00F76DA0" w:rsidP="00736341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Seeking </w:t>
            </w:r>
            <w:r>
              <w:rPr>
                <w:lang w:val="en-GB"/>
              </w:rPr>
              <w:t xml:space="preserve">extension of use of </w:t>
            </w:r>
            <w:r w:rsidR="003932D3">
              <w:rPr>
                <w:lang w:val="en-GB"/>
              </w:rPr>
              <w:t>a</w:t>
            </w:r>
            <w:r w:rsidR="00736341">
              <w:rPr>
                <w:lang w:val="en-GB"/>
              </w:rPr>
              <w:t xml:space="preserve"> </w:t>
            </w:r>
            <w:r>
              <w:rPr>
                <w:lang w:val="en-GB"/>
              </w:rPr>
              <w:t>processing aid</w:t>
            </w:r>
            <w:r w:rsidRPr="00BA3E6C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3D9E4D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7D0FEB9B" w14:textId="718279D0" w:rsidR="00B17EB4" w:rsidRPr="00742870" w:rsidRDefault="00EA183D" w:rsidP="00AB791A">
            <w:pPr>
              <w:pStyle w:val="AARTableText"/>
              <w:rPr>
                <w:lang w:val="en-GB"/>
              </w:rPr>
            </w:pPr>
            <w:r w:rsidRPr="00EA183D">
              <w:rPr>
                <w:lang w:val="en-GB"/>
              </w:rPr>
              <w:t>May 2020</w:t>
            </w:r>
          </w:p>
        </w:tc>
      </w:tr>
    </w:tbl>
    <w:p w14:paraId="1F87E0E4" w14:textId="77777777" w:rsidR="00D140FE" w:rsidRPr="00742870" w:rsidRDefault="00D140FE">
      <w:pPr>
        <w:rPr>
          <w:rFonts w:cs="Arial"/>
          <w:lang w:val="en-GB"/>
        </w:rPr>
      </w:pPr>
    </w:p>
    <w:p w14:paraId="3ACB5F7F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EECCC11" w14:textId="77777777" w:rsidTr="00F727D5">
        <w:trPr>
          <w:cantSplit/>
          <w:trHeight w:val="523"/>
        </w:trPr>
        <w:tc>
          <w:tcPr>
            <w:tcW w:w="9072" w:type="dxa"/>
          </w:tcPr>
          <w:p w14:paraId="271B6EB8" w14:textId="757AFFD1" w:rsidR="004A69D0" w:rsidRPr="003369AB" w:rsidRDefault="004A69D0" w:rsidP="007E0C60">
            <w:pPr>
              <w:pStyle w:val="AARTableText"/>
              <w:rPr>
                <w:b/>
                <w:lang w:val="en-GB"/>
              </w:rPr>
            </w:pPr>
            <w:r w:rsidRPr="003369AB">
              <w:rPr>
                <w:b/>
                <w:lang w:val="en-GB"/>
              </w:rPr>
              <w:t xml:space="preserve">Application accepted </w:t>
            </w:r>
          </w:p>
          <w:p w14:paraId="62734BA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C2B2CF2" w14:textId="450897CE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3369AB">
              <w:rPr>
                <w:b/>
                <w:lang w:val="en-GB"/>
              </w:rPr>
              <w:t>10 September 2019</w:t>
            </w:r>
          </w:p>
          <w:p w14:paraId="1F683ED8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FBFC208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A836CAB" w14:textId="0C22EE4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D5D69E3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3B40EC5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135C6CBA" w14:textId="77777777" w:rsidTr="008E730C">
        <w:trPr>
          <w:cantSplit/>
          <w:trHeight w:val="523"/>
        </w:trPr>
        <w:tc>
          <w:tcPr>
            <w:tcW w:w="9072" w:type="dxa"/>
          </w:tcPr>
          <w:p w14:paraId="7DA76538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7E42A45" w14:textId="77777777" w:rsidR="00F76DA0" w:rsidRPr="00D83FBC" w:rsidRDefault="00F76DA0" w:rsidP="00F76DA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352C2B4C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7A85DA92" w14:textId="03703BF9" w:rsidR="0074717E" w:rsidRPr="00742870" w:rsidRDefault="00F76DA0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References 2, 3, 4, 8, 10 and 11</w:t>
            </w:r>
          </w:p>
          <w:p w14:paraId="7C1F1CAE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09C32F9" w14:textId="34E7EA43" w:rsidR="00247FF6" w:rsidRPr="00742870" w:rsidRDefault="00F76DA0" w:rsidP="0080473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 </w:t>
            </w:r>
            <w:r w:rsidR="00804730" w:rsidRPr="00742870">
              <w:rPr>
                <w:lang w:val="en-GB"/>
              </w:rPr>
              <w:t>N/A</w:t>
            </w:r>
          </w:p>
        </w:tc>
      </w:tr>
      <w:tr w:rsidR="00237F8F" w:rsidRPr="00742870" w14:paraId="10AB965E" w14:textId="77777777" w:rsidTr="00666914">
        <w:trPr>
          <w:cantSplit/>
          <w:trHeight w:val="900"/>
        </w:trPr>
        <w:tc>
          <w:tcPr>
            <w:tcW w:w="9072" w:type="dxa"/>
          </w:tcPr>
          <w:p w14:paraId="2FB02E52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54D470D" w14:textId="0F8C1B83" w:rsidR="00237F8F" w:rsidRPr="00742870" w:rsidRDefault="00D976B9" w:rsidP="00D976B9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 xml:space="preserve">Yes     </w:t>
            </w:r>
            <w:r w:rsidRPr="00941A93">
              <w:rPr>
                <w:lang w:val="en-GB"/>
              </w:rPr>
              <w:tab/>
              <w:t xml:space="preserve">No  </w:t>
            </w:r>
            <w:r w:rsidRPr="00941A93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21B4430E" w14:textId="77777777" w:rsidR="00237F8F" w:rsidRPr="00742870" w:rsidRDefault="00237F8F" w:rsidP="00AB791A">
      <w:pPr>
        <w:rPr>
          <w:lang w:val="en-GB"/>
        </w:rPr>
      </w:pPr>
    </w:p>
    <w:p w14:paraId="1B7D3EB0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D183939" w14:textId="77777777" w:rsidTr="00915D22">
        <w:trPr>
          <w:cantSplit/>
          <w:trHeight w:val="900"/>
        </w:trPr>
        <w:tc>
          <w:tcPr>
            <w:tcW w:w="9072" w:type="dxa"/>
          </w:tcPr>
          <w:p w14:paraId="2EDAAE2B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2CE3D73" w14:textId="4543BD4B" w:rsidR="00320F5B" w:rsidRPr="00D976B9" w:rsidRDefault="00D976B9" w:rsidP="00D976B9">
            <w:pPr>
              <w:pStyle w:val="AARTableText"/>
              <w:rPr>
                <w:b/>
                <w:lang w:val="en-GB"/>
              </w:rPr>
            </w:pPr>
            <w:r w:rsidRPr="00D83FBC">
              <w:rPr>
                <w:lang w:val="en-GB"/>
              </w:rPr>
              <w:t xml:space="preserve">Yes     </w:t>
            </w:r>
            <w:r w:rsidRPr="00D83FBC">
              <w:rPr>
                <w:lang w:val="en-GB"/>
              </w:rPr>
              <w:tab/>
              <w:t xml:space="preserve">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5F555616" w14:textId="77777777" w:rsidTr="008E730C">
        <w:trPr>
          <w:cantSplit/>
          <w:trHeight w:val="523"/>
        </w:trPr>
        <w:tc>
          <w:tcPr>
            <w:tcW w:w="9072" w:type="dxa"/>
          </w:tcPr>
          <w:p w14:paraId="35580E62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E2C94CE" w14:textId="578E8AA5" w:rsidR="00664801" w:rsidRPr="00742870" w:rsidRDefault="00D976B9" w:rsidP="009E6300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</w:t>
            </w:r>
            <w:r w:rsidRPr="00D83FBC">
              <w:rPr>
                <w:lang w:val="en-GB"/>
              </w:rPr>
              <w:tab/>
              <w:t xml:space="preserve">    Not known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67D46D1F" w14:textId="77777777" w:rsidR="00A022A2" w:rsidRPr="00742870" w:rsidRDefault="00A022A2" w:rsidP="00AB791A">
      <w:pPr>
        <w:rPr>
          <w:lang w:val="en-GB"/>
        </w:rPr>
      </w:pPr>
    </w:p>
    <w:p w14:paraId="5B6B2403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246887E7" w14:textId="77777777" w:rsidTr="008E730C">
        <w:trPr>
          <w:cantSplit/>
          <w:trHeight w:val="523"/>
        </w:trPr>
        <w:tc>
          <w:tcPr>
            <w:tcW w:w="9072" w:type="dxa"/>
          </w:tcPr>
          <w:p w14:paraId="38517A8E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551F9A9" w14:textId="77777777" w:rsidR="00D976B9" w:rsidRPr="00D83FBC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3.1.1, 3.3.2 </w:t>
            </w:r>
          </w:p>
          <w:p w14:paraId="6BECD458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0121AD62" w14:textId="0500B8BA" w:rsidR="00D976B9" w:rsidRPr="00D83FBC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>
              <w:rPr>
                <w:lang w:val="en-GB"/>
              </w:rPr>
              <w:t xml:space="preserve">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14:paraId="1863EB5A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656A0ED" w14:textId="41435915" w:rsidR="00D140FE" w:rsidRPr="00742870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74D59A49" w14:textId="77777777" w:rsidTr="008E730C">
        <w:trPr>
          <w:cantSplit/>
          <w:trHeight w:val="523"/>
        </w:trPr>
        <w:tc>
          <w:tcPr>
            <w:tcW w:w="9072" w:type="dxa"/>
          </w:tcPr>
          <w:p w14:paraId="593280A8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BDE93B7" w14:textId="2C793369" w:rsidR="002F11DE" w:rsidRPr="00742870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AA7C1E" w:rsidRPr="00742870" w14:paraId="3CBB3FC2" w14:textId="77777777" w:rsidTr="008E730C">
        <w:trPr>
          <w:cantSplit/>
          <w:trHeight w:val="523"/>
        </w:trPr>
        <w:tc>
          <w:tcPr>
            <w:tcW w:w="9072" w:type="dxa"/>
          </w:tcPr>
          <w:p w14:paraId="418CD54F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B2D1CEA" w14:textId="1BD78C83" w:rsidR="002F11DE" w:rsidRPr="00742870" w:rsidRDefault="00D976B9" w:rsidP="002F11D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0C910230" w14:textId="77777777" w:rsidTr="008E730C">
        <w:trPr>
          <w:cantSplit/>
          <w:trHeight w:val="523"/>
        </w:trPr>
        <w:tc>
          <w:tcPr>
            <w:tcW w:w="9072" w:type="dxa"/>
          </w:tcPr>
          <w:p w14:paraId="7689CDF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520B2690" w14:textId="77777777" w:rsidR="00D976B9" w:rsidRPr="00D83FBC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</w:p>
          <w:p w14:paraId="10D33C01" w14:textId="77777777" w:rsidR="00D976B9" w:rsidRPr="00D83FBC" w:rsidRDefault="00D976B9" w:rsidP="00D976B9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If yes, indicate which Procedure: </w:t>
            </w:r>
          </w:p>
          <w:p w14:paraId="413AEC88" w14:textId="6FDF1FE3" w:rsidR="009F45BB" w:rsidRPr="00742870" w:rsidRDefault="00D976B9" w:rsidP="00D976B9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General</w:t>
            </w:r>
            <w:r>
              <w:rPr>
                <w:lang w:val="en-GB"/>
              </w:rPr>
              <w:t xml:space="preserve"> Level 1</w:t>
            </w:r>
          </w:p>
        </w:tc>
      </w:tr>
      <w:tr w:rsidR="00D140FE" w:rsidRPr="00742870" w14:paraId="749E056E" w14:textId="77777777" w:rsidTr="008E730C">
        <w:trPr>
          <w:cantSplit/>
          <w:trHeight w:val="523"/>
        </w:trPr>
        <w:tc>
          <w:tcPr>
            <w:tcW w:w="9072" w:type="dxa"/>
          </w:tcPr>
          <w:p w14:paraId="320DAAAE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51599460" w14:textId="5D3DCDD5" w:rsidR="00D140FE" w:rsidRPr="00742870" w:rsidRDefault="002F11DE" w:rsidP="00D976B9">
            <w:pPr>
              <w:pStyle w:val="AARTableText"/>
              <w:rPr>
                <w:lang w:val="en-GB"/>
              </w:rPr>
            </w:pPr>
            <w:r w:rsidRPr="00D976B9">
              <w:rPr>
                <w:lang w:val="en-GB"/>
              </w:rPr>
              <w:t xml:space="preserve">Nil </w:t>
            </w:r>
          </w:p>
        </w:tc>
      </w:tr>
    </w:tbl>
    <w:p w14:paraId="6D435601" w14:textId="77777777" w:rsidR="00F53E39" w:rsidRPr="00742870" w:rsidRDefault="00F53E39">
      <w:pPr>
        <w:rPr>
          <w:rFonts w:cs="Arial"/>
          <w:lang w:val="en-GB"/>
        </w:rPr>
      </w:pPr>
    </w:p>
    <w:p w14:paraId="4B4746BE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590CF4EE" w14:textId="77777777" w:rsidTr="003932D3">
        <w:trPr>
          <w:cantSplit/>
        </w:trPr>
        <w:tc>
          <w:tcPr>
            <w:tcW w:w="5000" w:type="pct"/>
          </w:tcPr>
          <w:p w14:paraId="0871D3E6" w14:textId="4FB4B504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40FA2FEA" w14:textId="02CBD76A" w:rsidR="00EC0EA4" w:rsidRPr="00742870" w:rsidRDefault="00D976B9" w:rsidP="002F11DE">
            <w:pPr>
              <w:pStyle w:val="AARTableText"/>
              <w:rPr>
                <w:color w:val="FF0000"/>
                <w:lang w:val="en-GB"/>
              </w:rPr>
            </w:pPr>
            <w:r w:rsidRPr="00941A93">
              <w:rPr>
                <w:lang w:val="en-GB"/>
              </w:rPr>
              <w:t>6 weeks</w:t>
            </w:r>
          </w:p>
        </w:tc>
      </w:tr>
      <w:tr w:rsidR="00F85328" w:rsidRPr="00742870" w14:paraId="0C9A5209" w14:textId="77777777" w:rsidTr="003932D3">
        <w:trPr>
          <w:cantSplit/>
        </w:trPr>
        <w:tc>
          <w:tcPr>
            <w:tcW w:w="5000" w:type="pct"/>
          </w:tcPr>
          <w:p w14:paraId="611D2EE4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78EDBEF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bookmarkStart w:id="0" w:name="_GoBack"/>
            <w:bookmarkEnd w:id="0"/>
          </w:p>
          <w:p w14:paraId="53C33908" w14:textId="77777777" w:rsidR="00865A72" w:rsidRPr="00EA183D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EA183D">
              <w:rPr>
                <w:u w:val="single"/>
                <w:lang w:val="en-GB"/>
              </w:rPr>
              <w:t>General Procedure</w:t>
            </w:r>
            <w:r w:rsidR="00865A72" w:rsidRPr="00EA183D">
              <w:rPr>
                <w:u w:val="single"/>
                <w:lang w:val="en-GB"/>
              </w:rPr>
              <w:t>:</w:t>
            </w:r>
          </w:p>
          <w:p w14:paraId="3D4749B5" w14:textId="77777777" w:rsidR="00B268A4" w:rsidRPr="00311DF8" w:rsidRDefault="00B268A4" w:rsidP="00B268A4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Comm</w:t>
            </w:r>
            <w:r>
              <w:rPr>
                <w:lang w:val="en-GB"/>
              </w:rPr>
              <w:t>ence assessment (clock start)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late</w:t>
            </w:r>
            <w:r>
              <w:rPr>
                <w:lang w:val="en-GB"/>
              </w:rPr>
              <w:t>-May</w:t>
            </w:r>
            <w:r w:rsidRPr="00311DF8">
              <w:rPr>
                <w:lang w:val="en-GB"/>
              </w:rPr>
              <w:t xml:space="preserve"> 20</w:t>
            </w:r>
            <w:r>
              <w:rPr>
                <w:lang w:val="en-GB"/>
              </w:rPr>
              <w:t>20</w:t>
            </w:r>
          </w:p>
          <w:p w14:paraId="72E383D6" w14:textId="77777777" w:rsidR="00B268A4" w:rsidRPr="00311DF8" w:rsidRDefault="00B268A4" w:rsidP="00B268A4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Completion of assessment &amp; prepara</w:t>
            </w:r>
            <w:r>
              <w:rPr>
                <w:lang w:val="en-GB"/>
              </w:rPr>
              <w:t>tion of draft food reg measure</w:t>
            </w:r>
            <w:r>
              <w:rPr>
                <w:lang w:val="en-GB"/>
              </w:rPr>
              <w:tab/>
              <w:t xml:space="preserve">       late-September </w:t>
            </w:r>
            <w:r w:rsidRPr="00311DF8">
              <w:rPr>
                <w:lang w:val="en-GB"/>
              </w:rPr>
              <w:t>2020</w:t>
            </w:r>
          </w:p>
          <w:p w14:paraId="1D4595D7" w14:textId="77777777" w:rsidR="00B268A4" w:rsidRPr="00311DF8" w:rsidRDefault="00B268A4" w:rsidP="00B268A4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Public</w:t>
            </w:r>
            <w:r>
              <w:rPr>
                <w:lang w:val="en-GB"/>
              </w:rPr>
              <w:t xml:space="preserve"> comment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early</w:t>
            </w:r>
            <w:r>
              <w:rPr>
                <w:lang w:val="en-GB"/>
              </w:rPr>
              <w:t xml:space="preserve">-October </w:t>
            </w:r>
            <w:r w:rsidRPr="00311DF8">
              <w:rPr>
                <w:lang w:val="en-GB"/>
              </w:rPr>
              <w:t>20</w:t>
            </w:r>
            <w:r>
              <w:rPr>
                <w:lang w:val="en-GB"/>
              </w:rPr>
              <w:t>20</w:t>
            </w:r>
          </w:p>
          <w:p w14:paraId="11921E91" w14:textId="77777777" w:rsidR="00B268A4" w:rsidRPr="00311DF8" w:rsidRDefault="00B268A4" w:rsidP="00B268A4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Board to complete approval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early-February</w:t>
            </w:r>
            <w:r w:rsidRPr="00311DF8">
              <w:rPr>
                <w:lang w:val="en-GB"/>
              </w:rPr>
              <w:t xml:space="preserve"> 20</w:t>
            </w:r>
            <w:r>
              <w:rPr>
                <w:lang w:val="en-GB"/>
              </w:rPr>
              <w:t>21</w:t>
            </w:r>
          </w:p>
          <w:p w14:paraId="2DAB62C4" w14:textId="562E2FC8" w:rsidR="00B268A4" w:rsidRPr="00731A5B" w:rsidRDefault="00B268A4" w:rsidP="00B268A4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Notification to Forum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="00804EAF">
              <w:rPr>
                <w:lang w:val="en-GB"/>
              </w:rPr>
              <w:t>mid-February</w:t>
            </w:r>
            <w:r>
              <w:rPr>
                <w:lang w:val="en-GB"/>
              </w:rPr>
              <w:t xml:space="preserve"> </w:t>
            </w:r>
            <w:r w:rsidRPr="00731A5B">
              <w:rPr>
                <w:lang w:val="en-GB"/>
              </w:rPr>
              <w:t>202</w:t>
            </w:r>
            <w:r>
              <w:rPr>
                <w:lang w:val="en-GB"/>
              </w:rPr>
              <w:t>1</w:t>
            </w:r>
          </w:p>
          <w:p w14:paraId="4F0EFA04" w14:textId="3196052B" w:rsidR="00865A72" w:rsidRPr="00D976B9" w:rsidRDefault="00B268A4" w:rsidP="00B268A4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731A5B">
              <w:rPr>
                <w:lang w:val="en-GB"/>
              </w:rPr>
              <w:t>Anticipated ga</w:t>
            </w:r>
            <w:r>
              <w:rPr>
                <w:lang w:val="en-GB"/>
              </w:rPr>
              <w:t>zettal if no review requested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mid</w:t>
            </w:r>
            <w:r w:rsidRPr="00731A5B">
              <w:rPr>
                <w:lang w:val="en-GB"/>
              </w:rPr>
              <w:t>-</w:t>
            </w:r>
            <w:r>
              <w:rPr>
                <w:lang w:val="en-GB"/>
              </w:rPr>
              <w:t>April 2021</w:t>
            </w:r>
          </w:p>
        </w:tc>
      </w:tr>
    </w:tbl>
    <w:p w14:paraId="51744533" w14:textId="77777777" w:rsidR="00D140FE" w:rsidRPr="00742870" w:rsidRDefault="00D140FE" w:rsidP="003369AB">
      <w:pPr>
        <w:jc w:val="center"/>
        <w:rPr>
          <w:rFonts w:cs="Arial"/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7B08" w14:textId="77777777" w:rsidR="0072740A" w:rsidRDefault="0072740A">
      <w:r>
        <w:separator/>
      </w:r>
    </w:p>
  </w:endnote>
  <w:endnote w:type="continuationSeparator" w:id="0">
    <w:p w14:paraId="0DE08454" w14:textId="77777777" w:rsidR="0072740A" w:rsidRDefault="0072740A">
      <w:r>
        <w:continuationSeparator/>
      </w:r>
    </w:p>
  </w:endnote>
  <w:endnote w:type="continuationNotice" w:id="1">
    <w:p w14:paraId="5A04C7A3" w14:textId="77777777" w:rsidR="0072740A" w:rsidRDefault="00727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650C" w14:textId="194FE57D" w:rsidR="00915A1D" w:rsidRPr="00007068" w:rsidRDefault="00915A1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43AF9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68D67FC" w14:textId="77777777" w:rsidR="00915A1D" w:rsidRDefault="00915A1D" w:rsidP="00336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9D04F" w14:textId="77777777" w:rsidR="0072740A" w:rsidRDefault="0072740A">
      <w:r>
        <w:separator/>
      </w:r>
    </w:p>
  </w:footnote>
  <w:footnote w:type="continuationSeparator" w:id="0">
    <w:p w14:paraId="72E52AAB" w14:textId="77777777" w:rsidR="0072740A" w:rsidRDefault="0072740A">
      <w:r>
        <w:continuationSeparator/>
      </w:r>
    </w:p>
  </w:footnote>
  <w:footnote w:type="continuationNotice" w:id="1">
    <w:p w14:paraId="6D41F962" w14:textId="77777777" w:rsidR="0072740A" w:rsidRDefault="00727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05"/>
    <w:rsid w:val="00005DE7"/>
    <w:rsid w:val="00007068"/>
    <w:rsid w:val="00017D8C"/>
    <w:rsid w:val="000340B5"/>
    <w:rsid w:val="000444B9"/>
    <w:rsid w:val="00055130"/>
    <w:rsid w:val="00056591"/>
    <w:rsid w:val="00064684"/>
    <w:rsid w:val="0007697A"/>
    <w:rsid w:val="00085DD2"/>
    <w:rsid w:val="00086B7F"/>
    <w:rsid w:val="000B4DBD"/>
    <w:rsid w:val="000C2412"/>
    <w:rsid w:val="000D27E1"/>
    <w:rsid w:val="000F0B67"/>
    <w:rsid w:val="00112725"/>
    <w:rsid w:val="001241DC"/>
    <w:rsid w:val="00145B2B"/>
    <w:rsid w:val="00157BB4"/>
    <w:rsid w:val="00166AFD"/>
    <w:rsid w:val="001718B2"/>
    <w:rsid w:val="00172177"/>
    <w:rsid w:val="00182A41"/>
    <w:rsid w:val="00183946"/>
    <w:rsid w:val="00192C55"/>
    <w:rsid w:val="00195955"/>
    <w:rsid w:val="001978D7"/>
    <w:rsid w:val="001A6521"/>
    <w:rsid w:val="001E7C99"/>
    <w:rsid w:val="001F7F5E"/>
    <w:rsid w:val="00216329"/>
    <w:rsid w:val="00232DD2"/>
    <w:rsid w:val="00237F8F"/>
    <w:rsid w:val="00246FD2"/>
    <w:rsid w:val="00247FF6"/>
    <w:rsid w:val="0026299D"/>
    <w:rsid w:val="002A521A"/>
    <w:rsid w:val="002C2FBC"/>
    <w:rsid w:val="002C60F6"/>
    <w:rsid w:val="002D548C"/>
    <w:rsid w:val="002E2949"/>
    <w:rsid w:val="002E53BB"/>
    <w:rsid w:val="002E7A9E"/>
    <w:rsid w:val="002F11DE"/>
    <w:rsid w:val="002F5A80"/>
    <w:rsid w:val="003164FB"/>
    <w:rsid w:val="00320F5B"/>
    <w:rsid w:val="00322AD7"/>
    <w:rsid w:val="0032593B"/>
    <w:rsid w:val="00334CD5"/>
    <w:rsid w:val="003369AB"/>
    <w:rsid w:val="003400D2"/>
    <w:rsid w:val="00343413"/>
    <w:rsid w:val="003774AA"/>
    <w:rsid w:val="003932D3"/>
    <w:rsid w:val="003A18DE"/>
    <w:rsid w:val="003B2BE1"/>
    <w:rsid w:val="003B703B"/>
    <w:rsid w:val="003C41D3"/>
    <w:rsid w:val="003D2E86"/>
    <w:rsid w:val="003D7BBF"/>
    <w:rsid w:val="003E0A9C"/>
    <w:rsid w:val="0041478F"/>
    <w:rsid w:val="004328AA"/>
    <w:rsid w:val="004328BD"/>
    <w:rsid w:val="004333CE"/>
    <w:rsid w:val="0043532E"/>
    <w:rsid w:val="00435FBD"/>
    <w:rsid w:val="00443AF9"/>
    <w:rsid w:val="00451F4B"/>
    <w:rsid w:val="004650EE"/>
    <w:rsid w:val="00480047"/>
    <w:rsid w:val="00487BB5"/>
    <w:rsid w:val="0049114F"/>
    <w:rsid w:val="00494E20"/>
    <w:rsid w:val="004A69D0"/>
    <w:rsid w:val="004B33E1"/>
    <w:rsid w:val="004F1493"/>
    <w:rsid w:val="004F413A"/>
    <w:rsid w:val="00504552"/>
    <w:rsid w:val="0052092F"/>
    <w:rsid w:val="00541C55"/>
    <w:rsid w:val="00565B00"/>
    <w:rsid w:val="00573AA0"/>
    <w:rsid w:val="00577B6D"/>
    <w:rsid w:val="0059577A"/>
    <w:rsid w:val="00596554"/>
    <w:rsid w:val="005B4C6F"/>
    <w:rsid w:val="005D6711"/>
    <w:rsid w:val="005F75E4"/>
    <w:rsid w:val="0061017C"/>
    <w:rsid w:val="006325FA"/>
    <w:rsid w:val="00632D7F"/>
    <w:rsid w:val="00632EB4"/>
    <w:rsid w:val="006350D9"/>
    <w:rsid w:val="0065642B"/>
    <w:rsid w:val="00660467"/>
    <w:rsid w:val="0066113A"/>
    <w:rsid w:val="0066320E"/>
    <w:rsid w:val="00664801"/>
    <w:rsid w:val="00666914"/>
    <w:rsid w:val="006814C5"/>
    <w:rsid w:val="006911D7"/>
    <w:rsid w:val="006929CA"/>
    <w:rsid w:val="006B732D"/>
    <w:rsid w:val="006C596A"/>
    <w:rsid w:val="006D5FB6"/>
    <w:rsid w:val="00724966"/>
    <w:rsid w:val="0072740A"/>
    <w:rsid w:val="00730E4B"/>
    <w:rsid w:val="00736341"/>
    <w:rsid w:val="00742870"/>
    <w:rsid w:val="0074717E"/>
    <w:rsid w:val="007634BB"/>
    <w:rsid w:val="00771DFE"/>
    <w:rsid w:val="007834A5"/>
    <w:rsid w:val="0079630A"/>
    <w:rsid w:val="007B1DAF"/>
    <w:rsid w:val="007C337A"/>
    <w:rsid w:val="007D22C5"/>
    <w:rsid w:val="007E0C60"/>
    <w:rsid w:val="00804730"/>
    <w:rsid w:val="00804EAF"/>
    <w:rsid w:val="0081738E"/>
    <w:rsid w:val="00822EDB"/>
    <w:rsid w:val="00824A98"/>
    <w:rsid w:val="00837C80"/>
    <w:rsid w:val="008458D0"/>
    <w:rsid w:val="0086454A"/>
    <w:rsid w:val="00865A72"/>
    <w:rsid w:val="00866461"/>
    <w:rsid w:val="00866B43"/>
    <w:rsid w:val="00882DB8"/>
    <w:rsid w:val="008A0E0A"/>
    <w:rsid w:val="008A6FF8"/>
    <w:rsid w:val="008B4635"/>
    <w:rsid w:val="008C0DDE"/>
    <w:rsid w:val="008C45FF"/>
    <w:rsid w:val="008C4B2B"/>
    <w:rsid w:val="008D6BEA"/>
    <w:rsid w:val="008E730C"/>
    <w:rsid w:val="008F76AD"/>
    <w:rsid w:val="00902479"/>
    <w:rsid w:val="00915A1D"/>
    <w:rsid w:val="00915D22"/>
    <w:rsid w:val="00921B76"/>
    <w:rsid w:val="00925908"/>
    <w:rsid w:val="009348DA"/>
    <w:rsid w:val="00935F1C"/>
    <w:rsid w:val="00940F94"/>
    <w:rsid w:val="00947BEB"/>
    <w:rsid w:val="0096568E"/>
    <w:rsid w:val="00973E51"/>
    <w:rsid w:val="00975A05"/>
    <w:rsid w:val="009A249A"/>
    <w:rsid w:val="009A43A2"/>
    <w:rsid w:val="009B772C"/>
    <w:rsid w:val="009D01B9"/>
    <w:rsid w:val="009D0E6E"/>
    <w:rsid w:val="009D6690"/>
    <w:rsid w:val="009D6C38"/>
    <w:rsid w:val="009E2956"/>
    <w:rsid w:val="009E6300"/>
    <w:rsid w:val="009F167A"/>
    <w:rsid w:val="009F45BB"/>
    <w:rsid w:val="009F7E71"/>
    <w:rsid w:val="00A022A2"/>
    <w:rsid w:val="00A375C7"/>
    <w:rsid w:val="00A65FA1"/>
    <w:rsid w:val="00AA7C1E"/>
    <w:rsid w:val="00AB288C"/>
    <w:rsid w:val="00AB440E"/>
    <w:rsid w:val="00AB5B3D"/>
    <w:rsid w:val="00AB791A"/>
    <w:rsid w:val="00AF5FD8"/>
    <w:rsid w:val="00AF7382"/>
    <w:rsid w:val="00B0498C"/>
    <w:rsid w:val="00B07EDF"/>
    <w:rsid w:val="00B116A9"/>
    <w:rsid w:val="00B15B45"/>
    <w:rsid w:val="00B17EB4"/>
    <w:rsid w:val="00B268A4"/>
    <w:rsid w:val="00B273DD"/>
    <w:rsid w:val="00B3502C"/>
    <w:rsid w:val="00B40B24"/>
    <w:rsid w:val="00B56DF2"/>
    <w:rsid w:val="00B64E0B"/>
    <w:rsid w:val="00B94F09"/>
    <w:rsid w:val="00B95072"/>
    <w:rsid w:val="00BD0E23"/>
    <w:rsid w:val="00BE3659"/>
    <w:rsid w:val="00C102FF"/>
    <w:rsid w:val="00C4179A"/>
    <w:rsid w:val="00C41C68"/>
    <w:rsid w:val="00C444F7"/>
    <w:rsid w:val="00C62816"/>
    <w:rsid w:val="00C752FC"/>
    <w:rsid w:val="00C800ED"/>
    <w:rsid w:val="00C81E16"/>
    <w:rsid w:val="00C95450"/>
    <w:rsid w:val="00CB5B39"/>
    <w:rsid w:val="00CD4CD3"/>
    <w:rsid w:val="00CF2D11"/>
    <w:rsid w:val="00CF60AA"/>
    <w:rsid w:val="00D140FE"/>
    <w:rsid w:val="00D22E1D"/>
    <w:rsid w:val="00D2493D"/>
    <w:rsid w:val="00D30F00"/>
    <w:rsid w:val="00D45F37"/>
    <w:rsid w:val="00D64876"/>
    <w:rsid w:val="00D64AE8"/>
    <w:rsid w:val="00D73BF6"/>
    <w:rsid w:val="00D73EB9"/>
    <w:rsid w:val="00D83432"/>
    <w:rsid w:val="00D868E6"/>
    <w:rsid w:val="00D976B9"/>
    <w:rsid w:val="00DA15B4"/>
    <w:rsid w:val="00DB58C2"/>
    <w:rsid w:val="00DB6ED0"/>
    <w:rsid w:val="00DF08E4"/>
    <w:rsid w:val="00DF105E"/>
    <w:rsid w:val="00E03A62"/>
    <w:rsid w:val="00E16AAA"/>
    <w:rsid w:val="00E41B70"/>
    <w:rsid w:val="00E542AE"/>
    <w:rsid w:val="00E54F44"/>
    <w:rsid w:val="00E60F0B"/>
    <w:rsid w:val="00E63196"/>
    <w:rsid w:val="00E8204F"/>
    <w:rsid w:val="00E83AFA"/>
    <w:rsid w:val="00EA183D"/>
    <w:rsid w:val="00EA464E"/>
    <w:rsid w:val="00EA6A03"/>
    <w:rsid w:val="00EC0EA4"/>
    <w:rsid w:val="00ED6F20"/>
    <w:rsid w:val="00EE2A62"/>
    <w:rsid w:val="00EF7D46"/>
    <w:rsid w:val="00F040CA"/>
    <w:rsid w:val="00F04256"/>
    <w:rsid w:val="00F04BBB"/>
    <w:rsid w:val="00F1488D"/>
    <w:rsid w:val="00F31D81"/>
    <w:rsid w:val="00F34F74"/>
    <w:rsid w:val="00F377DA"/>
    <w:rsid w:val="00F5245B"/>
    <w:rsid w:val="00F53E39"/>
    <w:rsid w:val="00F55F33"/>
    <w:rsid w:val="00F726C5"/>
    <w:rsid w:val="00F727D5"/>
    <w:rsid w:val="00F76DA0"/>
    <w:rsid w:val="00F85328"/>
    <w:rsid w:val="00F86067"/>
    <w:rsid w:val="00FB7CDB"/>
    <w:rsid w:val="00FC164E"/>
    <w:rsid w:val="00FC1795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F559AA"/>
  <w15:docId w15:val="{330B91ED-919B-4DC1-ADD4-EBE27340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BF0C-B910-4285-920A-3E0792A2DA6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78C5D93-A9C8-4655-BF79-597B9B69DEA5}"/>
</file>

<file path=customXml/itemProps3.xml><?xml version="1.0" encoding="utf-8"?>
<ds:datastoreItem xmlns:ds="http://schemas.openxmlformats.org/officeDocument/2006/customXml" ds:itemID="{BDEDF117-4B40-4438-8234-C8CC98924FB8}"/>
</file>

<file path=customXml/itemProps4.xml><?xml version="1.0" encoding="utf-8"?>
<ds:datastoreItem xmlns:ds="http://schemas.openxmlformats.org/officeDocument/2006/customXml" ds:itemID="{3F73207B-8635-4D15-9AFA-DF7F90641E13}"/>
</file>

<file path=customXml/itemProps5.xml><?xml version="1.0" encoding="utf-8"?>
<ds:datastoreItem xmlns:ds="http://schemas.openxmlformats.org/officeDocument/2006/customXml" ds:itemID="{EB7EC876-E165-4C5B-9DDE-FAD09607FC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A30E47-D2B3-4B8E-B646-B96C15E4F60F}"/>
</file>

<file path=customXml/itemProps7.xml><?xml version="1.0" encoding="utf-8"?>
<ds:datastoreItem xmlns:ds="http://schemas.openxmlformats.org/officeDocument/2006/customXml" ds:itemID="{E4358D19-DCE9-4F04-A39B-25D6D9DFDA0E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3</TotalTime>
  <Pages>3</Pages>
  <Words>392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2772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cravea</dc:creator>
  <cp:lastModifiedBy>CoughC</cp:lastModifiedBy>
  <cp:revision>5</cp:revision>
  <cp:lastPrinted>2007-08-06T23:36:00Z</cp:lastPrinted>
  <dcterms:created xsi:type="dcterms:W3CDTF">2019-09-10T21:17:00Z</dcterms:created>
  <dcterms:modified xsi:type="dcterms:W3CDTF">2019-10-01T01:58:00Z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40;#FOOD STANDARDS:Evaluation|43bd8487-b9f6-4055-946c-a118d364275d</vt:lpwstr>
  </property>
  <property fmtid="{D5CDD505-2E9C-101B-9397-08002B2CF9AE}" pid="7" name="_dlc_DocIdItemGuid">
    <vt:lpwstr>8ec1245b-75f9-4f42-ba3c-168b052129ed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